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color w:val="000000"/>
          <w:sz w:val="32"/>
          <w:szCs w:val="28"/>
        </w:rPr>
      </w:pPr>
      <w:r>
        <w:rPr>
          <w:rFonts w:hint="eastAsia" w:ascii="Times New Roman" w:hAnsi="黑体" w:eastAsia="黑体"/>
          <w:color w:val="000000"/>
          <w:sz w:val="32"/>
          <w:szCs w:val="28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28"/>
        </w:rPr>
        <w:t>1</w:t>
      </w:r>
    </w:p>
    <w:p>
      <w:pPr>
        <w:jc w:val="left"/>
        <w:rPr>
          <w:rFonts w:hint="eastAsia" w:ascii="Times New Roman" w:hAnsi="Times New Roman" w:eastAsia="黑体"/>
          <w:color w:val="000000"/>
          <w:sz w:val="32"/>
          <w:szCs w:val="28"/>
        </w:rPr>
      </w:pPr>
    </w:p>
    <w:p>
      <w:pPr>
        <w:widowControl/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第十一届全国青年科普创新实验暨作品大赛</w:t>
      </w:r>
    </w:p>
    <w:p>
      <w:pPr>
        <w:widowControl/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湖南赛区市州组织工作联系人信息表</w:t>
      </w:r>
    </w:p>
    <w:p>
      <w:pPr>
        <w:spacing w:before="70"/>
        <w:rPr>
          <w:rFonts w:ascii="Times New Roman" w:hAnsi="Times New Roman"/>
          <w:color w:val="000000"/>
        </w:rPr>
      </w:pPr>
    </w:p>
    <w:tbl>
      <w:tblPr>
        <w:tblStyle w:val="15"/>
        <w:tblW w:w="881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695"/>
        <w:gridCol w:w="945"/>
        <w:gridCol w:w="1515"/>
        <w:gridCol w:w="915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8819" w:type="dxa"/>
            <w:gridSpan w:val="6"/>
            <w:noWrap w:val="0"/>
            <w:vAlign w:val="top"/>
          </w:tcPr>
          <w:p>
            <w:pPr>
              <w:spacing w:before="100" w:line="219" w:lineRule="auto"/>
              <w:rPr>
                <w:rFonts w:hint="eastAsia" w:ascii="Times New Roman" w:hAnsi="Times New Roman" w:eastAsia="黑体" w:cs="黑体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pacing w:val="7"/>
                <w:sz w:val="28"/>
                <w:szCs w:val="28"/>
              </w:rPr>
              <w:t>所在单位</w:t>
            </w:r>
            <w:r>
              <w:rPr>
                <w:rFonts w:hint="eastAsia" w:ascii="Times New Roman" w:hAnsi="Times New Roman" w:eastAsia="黑体" w:cs="黑体"/>
                <w:color w:val="000000"/>
                <w:spacing w:val="7"/>
                <w:sz w:val="28"/>
                <w:szCs w:val="28"/>
              </w:rPr>
              <w:t>(</w:t>
            </w:r>
            <w:r>
              <w:rPr>
                <w:rFonts w:hint="eastAsia" w:ascii="Times New Roman" w:hAnsi="黑体" w:eastAsia="黑体" w:cs="黑体"/>
                <w:color w:val="000000"/>
                <w:spacing w:val="7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黑体" w:cs="黑体"/>
                <w:color w:val="000000"/>
                <w:spacing w:val="7"/>
                <w:sz w:val="28"/>
                <w:szCs w:val="28"/>
              </w:rPr>
              <w:t>):</w:t>
            </w:r>
          </w:p>
          <w:p>
            <w:pPr>
              <w:spacing w:before="100" w:line="219" w:lineRule="auto"/>
              <w:rPr>
                <w:rFonts w:hint="eastAsia" w:ascii="Times New Roman" w:hAnsi="Times New Roman" w:eastAsia="黑体" w:cs="黑体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pacing w:val="1"/>
                <w:sz w:val="28"/>
                <w:szCs w:val="28"/>
              </w:rPr>
              <w:t>注：高校科协可盖部门章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ind w:left="174" w:right="170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pacing w:val="7"/>
                <w:sz w:val="28"/>
                <w:szCs w:val="28"/>
              </w:rPr>
              <w:t>邮寄地址</w:t>
            </w:r>
          </w:p>
        </w:tc>
        <w:tc>
          <w:tcPr>
            <w:tcW w:w="718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819" w:type="dxa"/>
            <w:gridSpan w:val="6"/>
            <w:noWrap w:val="0"/>
            <w:vAlign w:val="top"/>
          </w:tcPr>
          <w:p>
            <w:pPr>
              <w:spacing w:before="101" w:line="219" w:lineRule="auto"/>
              <w:ind w:left="184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备注</w:t>
            </w:r>
          </w:p>
          <w:p>
            <w:pPr>
              <w:spacing w:before="101" w:line="219" w:lineRule="auto"/>
              <w:ind w:left="184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  <w:p>
            <w:pPr>
              <w:spacing w:before="101" w:line="219" w:lineRule="auto"/>
              <w:ind w:left="184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eastAsia="黑体" w:cs="黑体"/>
          <w:color w:val="000000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814" w:right="1474" w:bottom="1701" w:left="1474" w:header="851" w:footer="1134" w:gutter="0"/>
          <w:cols w:space="720" w:num="1"/>
          <w:docGrid w:type="linesAndChars" w:linePitch="577" w:charSpace="-1266"/>
        </w:sectPr>
      </w:pPr>
    </w:p>
    <w:p>
      <w:pPr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2</w:t>
      </w:r>
    </w:p>
    <w:p>
      <w:pPr>
        <w:rPr>
          <w:rFonts w:hint="eastAsia" w:ascii="Times New Roman" w:hAnsi="Times New Roman" w:eastAsia="黑体" w:cs="黑体"/>
          <w:color w:val="000000"/>
          <w:sz w:val="32"/>
          <w:szCs w:val="32"/>
        </w:rPr>
      </w:pPr>
    </w:p>
    <w:tbl>
      <w:tblPr>
        <w:tblStyle w:val="15"/>
        <w:tblW w:w="1348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00"/>
        <w:gridCol w:w="1170"/>
        <w:gridCol w:w="1170"/>
        <w:gridCol w:w="1200"/>
        <w:gridCol w:w="1545"/>
        <w:gridCol w:w="2040"/>
        <w:gridCol w:w="199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34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36"/>
                <w:lang w:bidi="ar"/>
              </w:rPr>
            </w:pPr>
            <w:r>
              <w:rPr>
                <w:rFonts w:hint="eastAsia" w:ascii="Times New Roman" w:hAnsi="方正小标宋简体" w:eastAsia="方正小标宋简体" w:cs="方正小标宋简体"/>
                <w:color w:val="000000"/>
                <w:kern w:val="0"/>
                <w:sz w:val="44"/>
                <w:szCs w:val="36"/>
                <w:lang w:bidi="ar"/>
              </w:rPr>
              <w:t>第十一届全国青年科普创新实验暨作品大赛（湖南赛区）材料包申领表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方正小标宋简体" w:eastAsia="方正小标宋简体" w:cs="方正小标宋简体"/>
                <w:color w:val="000000"/>
                <w:kern w:val="0"/>
                <w:sz w:val="44"/>
                <w:szCs w:val="36"/>
                <w:lang w:bidi="ar"/>
              </w:rPr>
              <w:t>（未来太空车）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34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市州（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盖章）：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学校名称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团队名称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队长姓名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队员姓名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指导老师姓名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指导老师电话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收件地址、收件人、电话（材料包寄送）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Arial"/>
                <w:color w:val="000000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</w:tr>
    </w:tbl>
    <w:p>
      <w:pPr>
        <w:snapToGrid w:val="0"/>
        <w:spacing w:line="160" w:lineRule="exact"/>
        <w:rPr>
          <w:rFonts w:hint="eastAsia" w:ascii="Times New Roman" w:hAnsi="Times New Roman" w:eastAsia="仿宋_GB2312"/>
          <w:color w:val="000000"/>
          <w:spacing w:val="-30"/>
          <w:szCs w:val="28"/>
        </w:rPr>
      </w:pPr>
    </w:p>
    <w:p>
      <w:pPr>
        <w:snapToGrid w:val="0"/>
        <w:spacing w:line="160" w:lineRule="exact"/>
        <w:rPr>
          <w:rFonts w:hint="eastAsia" w:ascii="Times New Roman" w:hAnsi="Times New Roman" w:eastAsia="仿宋_GB2312"/>
          <w:color w:val="000000"/>
          <w:spacing w:val="-30"/>
          <w:szCs w:val="28"/>
        </w:rPr>
      </w:pPr>
    </w:p>
    <w:p>
      <w:pPr>
        <w:snapToGrid w:val="0"/>
        <w:spacing w:line="160" w:lineRule="exact"/>
        <w:rPr>
          <w:rFonts w:ascii="Times New Roman" w:hAnsi="Times New Roman" w:eastAsia="仿宋_GB2312"/>
          <w:color w:val="000000"/>
          <w:spacing w:val="-30"/>
          <w:szCs w:val="28"/>
        </w:rPr>
        <w:sectPr>
          <w:footerReference r:id="rId7" w:type="default"/>
          <w:pgSz w:w="16838" w:h="11906" w:orient="landscape"/>
          <w:pgMar w:top="1588" w:right="1985" w:bottom="1531" w:left="1701" w:header="850" w:footer="1134" w:gutter="0"/>
          <w:cols w:space="720" w:num="1"/>
          <w:docGrid w:type="linesAndChars" w:linePitch="577" w:charSpace="-1266"/>
        </w:sectPr>
      </w:pPr>
      <w:bookmarkStart w:id="0" w:name="_GoBack"/>
      <w:bookmarkEnd w:id="0"/>
    </w:p>
    <w:p>
      <w:pPr>
        <w:spacing w:line="160" w:lineRule="exact"/>
        <w:rPr>
          <w:rFonts w:hint="eastAsia" w:ascii="Times New Roman" w:hAnsi="Times New Roman" w:eastAsia="仿宋_GB2312"/>
          <w:color w:val="000000"/>
          <w:szCs w:val="28"/>
        </w:rPr>
      </w:pPr>
    </w:p>
    <w:sectPr>
      <w:footerReference r:id="rId10" w:type="first"/>
      <w:footerReference r:id="rId8" w:type="default"/>
      <w:footerReference r:id="rId9" w:type="even"/>
      <w:pgSz w:w="11906" w:h="16838"/>
      <w:pgMar w:top="1985" w:right="1474" w:bottom="1701" w:left="1474" w:header="850" w:footer="1134" w:gutter="0"/>
      <w:cols w:space="720" w:num="1"/>
      <w:docGrid w:type="linesAndChar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DA10CC-78E3-4B36-9B6F-E61A3CDF3C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5B94532E-12DA-4D45-937B-3679A0ECB7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8877AF-DEC6-40D2-9FD8-7EA4065FEB08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B9B82EB-39CE-4A36-9684-82607CC984D4}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/>
        <w:sz w:val="28"/>
      </w:rPr>
    </w:pPr>
    <w:r>
      <w:rPr>
        <w:rStyle w:val="18"/>
        <w:rFonts w:ascii="宋体" w:hAnsi="宋体"/>
        <w:sz w:val="28"/>
      </w:rPr>
      <w:t xml:space="preserve">— </w:t>
    </w:r>
    <w:r>
      <w:rPr>
        <w:rStyle w:val="18"/>
        <w:rFonts w:ascii="宋体" w:hAnsi="宋体"/>
        <w:sz w:val="28"/>
      </w:rPr>
      <w:fldChar w:fldCharType="begin"/>
    </w:r>
    <w:r>
      <w:rPr>
        <w:rStyle w:val="18"/>
        <w:rFonts w:ascii="宋体" w:hAnsi="宋体"/>
        <w:sz w:val="28"/>
      </w:rPr>
      <w:instrText xml:space="preserve"> PAGE  \* MERGEFORMAT </w:instrText>
    </w:r>
    <w:r>
      <w:rPr>
        <w:rStyle w:val="18"/>
        <w:rFonts w:ascii="宋体" w:hAnsi="宋体"/>
        <w:sz w:val="28"/>
      </w:rPr>
      <w:fldChar w:fldCharType="separate"/>
    </w:r>
    <w:r>
      <w:rPr>
        <w:rStyle w:val="18"/>
        <w:rFonts w:ascii="宋体" w:hAnsi="宋体"/>
        <w:sz w:val="28"/>
        <w:lang/>
      </w:rPr>
      <w:t>1</w:t>
    </w:r>
    <w:r>
      <w:rPr>
        <w:rStyle w:val="18"/>
        <w:rFonts w:ascii="宋体" w:hAnsi="宋体"/>
        <w:sz w:val="28"/>
      </w:rPr>
      <w:fldChar w:fldCharType="end"/>
    </w:r>
    <w:r>
      <w:rPr>
        <w:rStyle w:val="18"/>
        <w:rFonts w:ascii="宋体" w:hAnsi="宋体"/>
        <w:sz w:val="28"/>
      </w:rPr>
      <w:t xml:space="preserve"> —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right"/>
                            <w:rPr>
                              <w:rStyle w:val="18"/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GhhU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  <w:rPr>
                        <w:rStyle w:val="18"/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Style w:val="18"/>
        <w:rFonts w:ascii="宋体" w:hAnsi="宋体"/>
        <w:sz w:val="28"/>
      </w:rPr>
    </w:pPr>
    <w:r>
      <w:rPr>
        <w:rStyle w:val="18"/>
        <w:rFonts w:ascii="宋体" w:hAnsi="宋体"/>
        <w:sz w:val="28"/>
      </w:rPr>
      <w:t xml:space="preserve">— </w:t>
    </w:r>
    <w:r>
      <w:rPr>
        <w:rStyle w:val="18"/>
        <w:rFonts w:ascii="宋体" w:hAnsi="宋体"/>
        <w:sz w:val="28"/>
      </w:rPr>
      <w:fldChar w:fldCharType="begin"/>
    </w:r>
    <w:r>
      <w:rPr>
        <w:rStyle w:val="18"/>
        <w:rFonts w:ascii="宋体" w:hAnsi="宋体"/>
        <w:sz w:val="28"/>
      </w:rPr>
      <w:instrText xml:space="preserve"> PAGE  \* MERGEFORMAT </w:instrText>
    </w:r>
    <w:r>
      <w:rPr>
        <w:rStyle w:val="18"/>
        <w:rFonts w:ascii="宋体" w:hAnsi="宋体"/>
        <w:sz w:val="28"/>
      </w:rPr>
      <w:fldChar w:fldCharType="separate"/>
    </w:r>
    <w:r>
      <w:rPr>
        <w:rStyle w:val="18"/>
        <w:rFonts w:ascii="宋体" w:hAnsi="宋体"/>
        <w:sz w:val="28"/>
        <w:lang/>
      </w:rPr>
      <w:t>2</w:t>
    </w:r>
    <w:r>
      <w:rPr>
        <w:rStyle w:val="18"/>
        <w:rFonts w:ascii="宋体" w:hAnsi="宋体"/>
        <w:sz w:val="28"/>
      </w:rPr>
      <w:fldChar w:fldCharType="end"/>
    </w:r>
    <w:r>
      <w:rPr>
        <w:rStyle w:val="18"/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2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hTFa3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QoLcsBAACc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4pjd9ziwM8/f5x//Tn//k6W&#10;1fV1VqgPUGPifcDUNLzzA+7N7Ad0ZuKDijZ/kRLBOOp7uugrh0REfrRarlYVhgTG5gvis4fnIUJ6&#10;L70l2WhoxAEWXfnxI6QxdU7J1Zy/08aUIRr3jwMxs4fl3sces5WG3TAR2vn2hHx6nH1DHa46JeaD&#10;Q2nzmsxGnI3dbBxC1Puu7FGuB+H2kLCJ0luuMMJOhXFohd20YHkrHt9L1sNPt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DUKC3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y9a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2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Style w:val="18"/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Style w:val="18"/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lang/>
                            </w:rPr>
                            <w:t>11</w:t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2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m1zLxM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8"/>
                        <w:rFonts w:ascii="宋体" w:hAnsi="宋体"/>
                        <w:sz w:val="28"/>
                      </w:rPr>
                    </w:pPr>
                    <w:r>
                      <w:rPr>
                        <w:rStyle w:val="18"/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Style w:val="18"/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18"/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18"/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18"/>
                        <w:rFonts w:ascii="宋体" w:hAnsi="宋体"/>
                        <w:sz w:val="28"/>
                        <w:lang/>
                      </w:rPr>
                      <w:t>11</w:t>
                    </w:r>
                    <w:r>
                      <w:rPr>
                        <w:rStyle w:val="18"/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18"/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Style w:val="18"/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2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89sbP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8"/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Style w:val="18"/>
        <w:rFonts w:ascii="宋体" w:hAnsi="宋体"/>
        <w:sz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jfZyn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2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3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UwKgX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0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4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EdCbL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0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5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8+7KcsBAACdAwAADgAAAGRycy9lMm9Eb2MueG1srVPNjtMwEL4j8Q6W&#10;79RpJ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3iJiwpcdzixC8/vl9+/r78+kZW&#10;1c3rLFEfoMbM+4C5aXjrB0yf/YDOzHxQ0eYvciIYR4HPV4HlkIjIj9ar9brCkMDYfEF89vA8REjv&#10;pLckGw2NOMEiLD99gDSmzim5mvN32pgyReP+ciBm9rDc+9hjttKwHyZCe9+ekU+Pw2+ow12nxLx3&#10;qG3ek9mIs7GfjWOI+tCVRcr1ILw5Jmyi9JYrjLBTYZxaYTdtWF6Lx/eS9fBXb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fPuyn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  <w:p>
    <w:pPr>
      <w:pStyle w:val="6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2"/>
  <w:drawingGridVerticalSpacing w:val="577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NDAyMGVkYjk5MWEyY2U4MDg3M2M4YzdmMzE4MGEifQ=="/>
    <w:docVar w:name="KSO_WPS_MARK_KEY" w:val="f6a6c5e4-81b7-4381-9c12-174916a250ff"/>
  </w:docVars>
  <w:rsids>
    <w:rsidRoot w:val="00885AA1"/>
    <w:rsid w:val="00004F31"/>
    <w:rsid w:val="000118D6"/>
    <w:rsid w:val="0002283C"/>
    <w:rsid w:val="000308E8"/>
    <w:rsid w:val="000309C4"/>
    <w:rsid w:val="00032A41"/>
    <w:rsid w:val="00055F5E"/>
    <w:rsid w:val="00066F04"/>
    <w:rsid w:val="00073F53"/>
    <w:rsid w:val="00081AD5"/>
    <w:rsid w:val="00084B80"/>
    <w:rsid w:val="00086BA6"/>
    <w:rsid w:val="00097BC4"/>
    <w:rsid w:val="000A596C"/>
    <w:rsid w:val="000B4858"/>
    <w:rsid w:val="000D05CA"/>
    <w:rsid w:val="000E5D48"/>
    <w:rsid w:val="000E6965"/>
    <w:rsid w:val="00103535"/>
    <w:rsid w:val="00133E82"/>
    <w:rsid w:val="00136D22"/>
    <w:rsid w:val="00137789"/>
    <w:rsid w:val="0015796F"/>
    <w:rsid w:val="00160CF4"/>
    <w:rsid w:val="0016675C"/>
    <w:rsid w:val="00167DB4"/>
    <w:rsid w:val="00180496"/>
    <w:rsid w:val="001874F3"/>
    <w:rsid w:val="001A3489"/>
    <w:rsid w:val="001A3E22"/>
    <w:rsid w:val="001A7769"/>
    <w:rsid w:val="001C01D0"/>
    <w:rsid w:val="001D3B63"/>
    <w:rsid w:val="001D734F"/>
    <w:rsid w:val="001F74DD"/>
    <w:rsid w:val="00210372"/>
    <w:rsid w:val="002371B3"/>
    <w:rsid w:val="00247E94"/>
    <w:rsid w:val="00252D59"/>
    <w:rsid w:val="0026024D"/>
    <w:rsid w:val="002631DA"/>
    <w:rsid w:val="00285477"/>
    <w:rsid w:val="00292211"/>
    <w:rsid w:val="002A2A2E"/>
    <w:rsid w:val="002A41A9"/>
    <w:rsid w:val="002B2FDB"/>
    <w:rsid w:val="002C1956"/>
    <w:rsid w:val="002C3CA8"/>
    <w:rsid w:val="002E2020"/>
    <w:rsid w:val="003020E1"/>
    <w:rsid w:val="00302B30"/>
    <w:rsid w:val="00312177"/>
    <w:rsid w:val="0031350F"/>
    <w:rsid w:val="003458D7"/>
    <w:rsid w:val="00352CCD"/>
    <w:rsid w:val="0035380B"/>
    <w:rsid w:val="0036404B"/>
    <w:rsid w:val="003664BD"/>
    <w:rsid w:val="00375693"/>
    <w:rsid w:val="0037772E"/>
    <w:rsid w:val="00384145"/>
    <w:rsid w:val="00387330"/>
    <w:rsid w:val="003A02C2"/>
    <w:rsid w:val="003B0280"/>
    <w:rsid w:val="003B517B"/>
    <w:rsid w:val="003C738D"/>
    <w:rsid w:val="003C7792"/>
    <w:rsid w:val="003D19FF"/>
    <w:rsid w:val="003E7237"/>
    <w:rsid w:val="003F14AE"/>
    <w:rsid w:val="003F48A8"/>
    <w:rsid w:val="003F5FE3"/>
    <w:rsid w:val="00401041"/>
    <w:rsid w:val="004030C3"/>
    <w:rsid w:val="004052AF"/>
    <w:rsid w:val="0040595F"/>
    <w:rsid w:val="00422345"/>
    <w:rsid w:val="0042571B"/>
    <w:rsid w:val="0042700D"/>
    <w:rsid w:val="0043677F"/>
    <w:rsid w:val="004438E3"/>
    <w:rsid w:val="004462F2"/>
    <w:rsid w:val="00456593"/>
    <w:rsid w:val="004605E7"/>
    <w:rsid w:val="0046311C"/>
    <w:rsid w:val="00471B54"/>
    <w:rsid w:val="00485035"/>
    <w:rsid w:val="00486983"/>
    <w:rsid w:val="004924CA"/>
    <w:rsid w:val="004A3DAA"/>
    <w:rsid w:val="004A4FBF"/>
    <w:rsid w:val="004B63CE"/>
    <w:rsid w:val="004C0269"/>
    <w:rsid w:val="004C0891"/>
    <w:rsid w:val="004C164C"/>
    <w:rsid w:val="004C3490"/>
    <w:rsid w:val="004C3C28"/>
    <w:rsid w:val="004C70A1"/>
    <w:rsid w:val="004E43A6"/>
    <w:rsid w:val="00506FCE"/>
    <w:rsid w:val="005107C2"/>
    <w:rsid w:val="005259FF"/>
    <w:rsid w:val="005310B9"/>
    <w:rsid w:val="00543F3B"/>
    <w:rsid w:val="00552192"/>
    <w:rsid w:val="00555A61"/>
    <w:rsid w:val="00556CFF"/>
    <w:rsid w:val="00566738"/>
    <w:rsid w:val="00572931"/>
    <w:rsid w:val="00593FFF"/>
    <w:rsid w:val="005A0533"/>
    <w:rsid w:val="005A1581"/>
    <w:rsid w:val="005A760E"/>
    <w:rsid w:val="005B01C1"/>
    <w:rsid w:val="005B175D"/>
    <w:rsid w:val="005B3124"/>
    <w:rsid w:val="005C1C2A"/>
    <w:rsid w:val="005C273C"/>
    <w:rsid w:val="005C3B73"/>
    <w:rsid w:val="005C5FA4"/>
    <w:rsid w:val="005E5F2A"/>
    <w:rsid w:val="005F11ED"/>
    <w:rsid w:val="0064131B"/>
    <w:rsid w:val="00644EDA"/>
    <w:rsid w:val="00646F06"/>
    <w:rsid w:val="006477B4"/>
    <w:rsid w:val="006479EA"/>
    <w:rsid w:val="00650463"/>
    <w:rsid w:val="0065076E"/>
    <w:rsid w:val="00652F92"/>
    <w:rsid w:val="00655C65"/>
    <w:rsid w:val="0067030C"/>
    <w:rsid w:val="00692208"/>
    <w:rsid w:val="006937AE"/>
    <w:rsid w:val="0069541B"/>
    <w:rsid w:val="006A0F25"/>
    <w:rsid w:val="006A5266"/>
    <w:rsid w:val="006A6F2E"/>
    <w:rsid w:val="006D4C8E"/>
    <w:rsid w:val="006D5C8E"/>
    <w:rsid w:val="006D62B6"/>
    <w:rsid w:val="006E1A36"/>
    <w:rsid w:val="006F5D26"/>
    <w:rsid w:val="0071316C"/>
    <w:rsid w:val="00727A26"/>
    <w:rsid w:val="00741987"/>
    <w:rsid w:val="007620FD"/>
    <w:rsid w:val="007629D4"/>
    <w:rsid w:val="007635A2"/>
    <w:rsid w:val="0076706D"/>
    <w:rsid w:val="007821DC"/>
    <w:rsid w:val="007A4DC8"/>
    <w:rsid w:val="007B0593"/>
    <w:rsid w:val="007B317B"/>
    <w:rsid w:val="007C09FC"/>
    <w:rsid w:val="007C58D9"/>
    <w:rsid w:val="007D7F34"/>
    <w:rsid w:val="007F3071"/>
    <w:rsid w:val="00804E0D"/>
    <w:rsid w:val="00812922"/>
    <w:rsid w:val="00830DAC"/>
    <w:rsid w:val="008349D3"/>
    <w:rsid w:val="008450E4"/>
    <w:rsid w:val="0085684C"/>
    <w:rsid w:val="00857F94"/>
    <w:rsid w:val="00874D82"/>
    <w:rsid w:val="00876689"/>
    <w:rsid w:val="00876C9D"/>
    <w:rsid w:val="008825EB"/>
    <w:rsid w:val="00884DB1"/>
    <w:rsid w:val="00885107"/>
    <w:rsid w:val="00885AA1"/>
    <w:rsid w:val="00891B99"/>
    <w:rsid w:val="008A47D9"/>
    <w:rsid w:val="008A5C38"/>
    <w:rsid w:val="008A6526"/>
    <w:rsid w:val="008A7330"/>
    <w:rsid w:val="008B70D4"/>
    <w:rsid w:val="008C54FA"/>
    <w:rsid w:val="008C7359"/>
    <w:rsid w:val="008D2E18"/>
    <w:rsid w:val="008E55C8"/>
    <w:rsid w:val="008F5BBF"/>
    <w:rsid w:val="00912ABC"/>
    <w:rsid w:val="00914436"/>
    <w:rsid w:val="009159E0"/>
    <w:rsid w:val="0092080D"/>
    <w:rsid w:val="00922969"/>
    <w:rsid w:val="009251D7"/>
    <w:rsid w:val="00927CE7"/>
    <w:rsid w:val="0093710B"/>
    <w:rsid w:val="00940037"/>
    <w:rsid w:val="009534E9"/>
    <w:rsid w:val="009565CF"/>
    <w:rsid w:val="009615F2"/>
    <w:rsid w:val="00962785"/>
    <w:rsid w:val="009708C1"/>
    <w:rsid w:val="0097163A"/>
    <w:rsid w:val="00971D8C"/>
    <w:rsid w:val="00977964"/>
    <w:rsid w:val="00983A02"/>
    <w:rsid w:val="00990C35"/>
    <w:rsid w:val="00997FAB"/>
    <w:rsid w:val="009A3139"/>
    <w:rsid w:val="009B4D0C"/>
    <w:rsid w:val="009B6322"/>
    <w:rsid w:val="009C2D8B"/>
    <w:rsid w:val="009C7E42"/>
    <w:rsid w:val="009D61A8"/>
    <w:rsid w:val="009F2048"/>
    <w:rsid w:val="00A03D81"/>
    <w:rsid w:val="00A04B1A"/>
    <w:rsid w:val="00A117F9"/>
    <w:rsid w:val="00A11809"/>
    <w:rsid w:val="00A119A8"/>
    <w:rsid w:val="00A358EA"/>
    <w:rsid w:val="00A437EA"/>
    <w:rsid w:val="00A56A05"/>
    <w:rsid w:val="00A61A6F"/>
    <w:rsid w:val="00A656A6"/>
    <w:rsid w:val="00A7375A"/>
    <w:rsid w:val="00A856FF"/>
    <w:rsid w:val="00A93B70"/>
    <w:rsid w:val="00A95A39"/>
    <w:rsid w:val="00A96667"/>
    <w:rsid w:val="00AB139D"/>
    <w:rsid w:val="00AC2231"/>
    <w:rsid w:val="00AE1858"/>
    <w:rsid w:val="00AF2700"/>
    <w:rsid w:val="00AF3CE9"/>
    <w:rsid w:val="00AF480C"/>
    <w:rsid w:val="00B00E3B"/>
    <w:rsid w:val="00B0260F"/>
    <w:rsid w:val="00B230E4"/>
    <w:rsid w:val="00B230ED"/>
    <w:rsid w:val="00B241AB"/>
    <w:rsid w:val="00B27B56"/>
    <w:rsid w:val="00B3407E"/>
    <w:rsid w:val="00B34B10"/>
    <w:rsid w:val="00B350F0"/>
    <w:rsid w:val="00B52713"/>
    <w:rsid w:val="00B533BB"/>
    <w:rsid w:val="00B844BB"/>
    <w:rsid w:val="00B97617"/>
    <w:rsid w:val="00BA03CA"/>
    <w:rsid w:val="00BB421A"/>
    <w:rsid w:val="00BB6A20"/>
    <w:rsid w:val="00BC6378"/>
    <w:rsid w:val="00BD0307"/>
    <w:rsid w:val="00BE03D7"/>
    <w:rsid w:val="00BE3317"/>
    <w:rsid w:val="00BE384B"/>
    <w:rsid w:val="00BE615B"/>
    <w:rsid w:val="00BF06AA"/>
    <w:rsid w:val="00BF0F72"/>
    <w:rsid w:val="00BF3B1D"/>
    <w:rsid w:val="00C0468E"/>
    <w:rsid w:val="00C20D3C"/>
    <w:rsid w:val="00C35B28"/>
    <w:rsid w:val="00C3663F"/>
    <w:rsid w:val="00C37B48"/>
    <w:rsid w:val="00C4160A"/>
    <w:rsid w:val="00C52DBB"/>
    <w:rsid w:val="00C537EE"/>
    <w:rsid w:val="00C700AB"/>
    <w:rsid w:val="00C961F4"/>
    <w:rsid w:val="00CA1127"/>
    <w:rsid w:val="00CA12DF"/>
    <w:rsid w:val="00CA630C"/>
    <w:rsid w:val="00CA72C4"/>
    <w:rsid w:val="00CB59C3"/>
    <w:rsid w:val="00CB6791"/>
    <w:rsid w:val="00CC1F60"/>
    <w:rsid w:val="00CD2CB1"/>
    <w:rsid w:val="00CD5290"/>
    <w:rsid w:val="00CE3942"/>
    <w:rsid w:val="00CE406B"/>
    <w:rsid w:val="00CE612C"/>
    <w:rsid w:val="00D0068D"/>
    <w:rsid w:val="00D05039"/>
    <w:rsid w:val="00D05864"/>
    <w:rsid w:val="00D22553"/>
    <w:rsid w:val="00D2689A"/>
    <w:rsid w:val="00D30082"/>
    <w:rsid w:val="00D37943"/>
    <w:rsid w:val="00D6235D"/>
    <w:rsid w:val="00D75529"/>
    <w:rsid w:val="00D8445A"/>
    <w:rsid w:val="00DB3E7C"/>
    <w:rsid w:val="00DB5319"/>
    <w:rsid w:val="00DC2DFB"/>
    <w:rsid w:val="00DD3EBF"/>
    <w:rsid w:val="00DD6F05"/>
    <w:rsid w:val="00DF2244"/>
    <w:rsid w:val="00DF3F59"/>
    <w:rsid w:val="00E02463"/>
    <w:rsid w:val="00E17835"/>
    <w:rsid w:val="00E2092F"/>
    <w:rsid w:val="00E23DE4"/>
    <w:rsid w:val="00E30130"/>
    <w:rsid w:val="00E3326B"/>
    <w:rsid w:val="00E3767F"/>
    <w:rsid w:val="00E46845"/>
    <w:rsid w:val="00E51431"/>
    <w:rsid w:val="00E65DDF"/>
    <w:rsid w:val="00E851DF"/>
    <w:rsid w:val="00E967B4"/>
    <w:rsid w:val="00EB00F0"/>
    <w:rsid w:val="00EC7602"/>
    <w:rsid w:val="00EE401E"/>
    <w:rsid w:val="00EF0D9B"/>
    <w:rsid w:val="00EF6FBE"/>
    <w:rsid w:val="00F000C1"/>
    <w:rsid w:val="00F116D8"/>
    <w:rsid w:val="00F12820"/>
    <w:rsid w:val="00F13FF8"/>
    <w:rsid w:val="00F213B2"/>
    <w:rsid w:val="00F22471"/>
    <w:rsid w:val="00F26F5B"/>
    <w:rsid w:val="00F318F1"/>
    <w:rsid w:val="00F3444B"/>
    <w:rsid w:val="00F353E0"/>
    <w:rsid w:val="00F55E0F"/>
    <w:rsid w:val="00F64F0C"/>
    <w:rsid w:val="00F70D06"/>
    <w:rsid w:val="00F818E7"/>
    <w:rsid w:val="00F975E6"/>
    <w:rsid w:val="00FA2886"/>
    <w:rsid w:val="00FA2DC7"/>
    <w:rsid w:val="00FC318E"/>
    <w:rsid w:val="00FD0228"/>
    <w:rsid w:val="00FD2250"/>
    <w:rsid w:val="00FD321D"/>
    <w:rsid w:val="00FE02C3"/>
    <w:rsid w:val="01DA1E97"/>
    <w:rsid w:val="02624E9E"/>
    <w:rsid w:val="0317012D"/>
    <w:rsid w:val="046E6DDE"/>
    <w:rsid w:val="05C91060"/>
    <w:rsid w:val="06707E29"/>
    <w:rsid w:val="07E775D3"/>
    <w:rsid w:val="08077C80"/>
    <w:rsid w:val="08B31F4E"/>
    <w:rsid w:val="08BB636A"/>
    <w:rsid w:val="0968620E"/>
    <w:rsid w:val="0C593C7C"/>
    <w:rsid w:val="0CBE28CD"/>
    <w:rsid w:val="0CE613B4"/>
    <w:rsid w:val="0D9E2759"/>
    <w:rsid w:val="0E3E3CC5"/>
    <w:rsid w:val="0ED571BF"/>
    <w:rsid w:val="0FF95B3A"/>
    <w:rsid w:val="10964947"/>
    <w:rsid w:val="11B639DF"/>
    <w:rsid w:val="122361DB"/>
    <w:rsid w:val="124A70DD"/>
    <w:rsid w:val="158C6316"/>
    <w:rsid w:val="16F93C3E"/>
    <w:rsid w:val="1BCF7740"/>
    <w:rsid w:val="1C8054A9"/>
    <w:rsid w:val="1EBE4E7B"/>
    <w:rsid w:val="1EE508E0"/>
    <w:rsid w:val="1F680BA2"/>
    <w:rsid w:val="1FB44CEF"/>
    <w:rsid w:val="1FE85AC9"/>
    <w:rsid w:val="200B7CB5"/>
    <w:rsid w:val="20D65423"/>
    <w:rsid w:val="226C24F2"/>
    <w:rsid w:val="24C43F16"/>
    <w:rsid w:val="280600C8"/>
    <w:rsid w:val="280E637F"/>
    <w:rsid w:val="287A6993"/>
    <w:rsid w:val="2BFD6D8E"/>
    <w:rsid w:val="2C5408D6"/>
    <w:rsid w:val="2C775033"/>
    <w:rsid w:val="2E8D23D3"/>
    <w:rsid w:val="2F016C1E"/>
    <w:rsid w:val="2FBA405E"/>
    <w:rsid w:val="300A4EC3"/>
    <w:rsid w:val="301B0F02"/>
    <w:rsid w:val="319E66A5"/>
    <w:rsid w:val="31C75BFC"/>
    <w:rsid w:val="32AC4DF2"/>
    <w:rsid w:val="34A17A33"/>
    <w:rsid w:val="361D6B92"/>
    <w:rsid w:val="36B349A1"/>
    <w:rsid w:val="372019AB"/>
    <w:rsid w:val="38066D52"/>
    <w:rsid w:val="3A0F57EA"/>
    <w:rsid w:val="3AA35019"/>
    <w:rsid w:val="3ADA3F1A"/>
    <w:rsid w:val="3B0A6694"/>
    <w:rsid w:val="3C3A3BC9"/>
    <w:rsid w:val="3DAB2B2D"/>
    <w:rsid w:val="40117E9C"/>
    <w:rsid w:val="40C8729B"/>
    <w:rsid w:val="41A213BA"/>
    <w:rsid w:val="423642A0"/>
    <w:rsid w:val="45A35BE1"/>
    <w:rsid w:val="46397042"/>
    <w:rsid w:val="464876A0"/>
    <w:rsid w:val="486A685A"/>
    <w:rsid w:val="4A7C04C8"/>
    <w:rsid w:val="4ABD3F53"/>
    <w:rsid w:val="4B893A29"/>
    <w:rsid w:val="4C2855F5"/>
    <w:rsid w:val="4CA24129"/>
    <w:rsid w:val="4EFF0193"/>
    <w:rsid w:val="4F286C43"/>
    <w:rsid w:val="4FA65E34"/>
    <w:rsid w:val="50483F54"/>
    <w:rsid w:val="51BC6F11"/>
    <w:rsid w:val="54CE7203"/>
    <w:rsid w:val="552F123F"/>
    <w:rsid w:val="55B2735B"/>
    <w:rsid w:val="55B87486"/>
    <w:rsid w:val="55E3686B"/>
    <w:rsid w:val="56827829"/>
    <w:rsid w:val="58342EE0"/>
    <w:rsid w:val="591F1435"/>
    <w:rsid w:val="5C6F4617"/>
    <w:rsid w:val="5CD06C80"/>
    <w:rsid w:val="62065A1D"/>
    <w:rsid w:val="64740A1C"/>
    <w:rsid w:val="65EC32C5"/>
    <w:rsid w:val="65F43909"/>
    <w:rsid w:val="67346B89"/>
    <w:rsid w:val="685807E9"/>
    <w:rsid w:val="694A1263"/>
    <w:rsid w:val="6A3117A6"/>
    <w:rsid w:val="6A7B4289"/>
    <w:rsid w:val="6CB40765"/>
    <w:rsid w:val="6D042B59"/>
    <w:rsid w:val="6FC45DC5"/>
    <w:rsid w:val="6FC566E6"/>
    <w:rsid w:val="70B96C2C"/>
    <w:rsid w:val="71632767"/>
    <w:rsid w:val="75170697"/>
    <w:rsid w:val="751B04A3"/>
    <w:rsid w:val="755C31BB"/>
    <w:rsid w:val="762B226C"/>
    <w:rsid w:val="76326678"/>
    <w:rsid w:val="7720406A"/>
    <w:rsid w:val="78E87840"/>
    <w:rsid w:val="7B116B6D"/>
    <w:rsid w:val="7C75137E"/>
    <w:rsid w:val="7F4E0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outlineLvl w:val="0"/>
    </w:pPr>
    <w:rPr>
      <w:sz w:val="3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4"/>
    <w:qFormat/>
    <w:uiPriority w:val="0"/>
    <w:pPr>
      <w:keepNext/>
      <w:spacing w:line="400" w:lineRule="exact"/>
      <w:jc w:val="center"/>
      <w:outlineLvl w:val="2"/>
    </w:pPr>
    <w:rPr>
      <w:rFonts w:ascii="仿宋_GB2312"/>
      <w:spacing w:val="94"/>
      <w:sz w:val="32"/>
      <w:szCs w:val="20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6">
    <w:name w:val="Body Text"/>
    <w:basedOn w:val="1"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7">
    <w:name w:val="Body Text Indent"/>
    <w:basedOn w:val="1"/>
    <w:uiPriority w:val="0"/>
    <w:pPr>
      <w:ind w:firstLine="540"/>
    </w:pPr>
    <w:rPr>
      <w:sz w:val="30"/>
      <w:szCs w:val="20"/>
    </w:rPr>
  </w:style>
  <w:style w:type="paragraph" w:styleId="8">
    <w:name w:val="Plain Text"/>
    <w:basedOn w:val="1"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uiPriority w:val="0"/>
    <w:rPr>
      <w:rFonts w:eastAsia="仿宋_GB2312"/>
      <w:sz w:val="32"/>
      <w:szCs w:val="20"/>
    </w:rPr>
  </w:style>
  <w:style w:type="paragraph" w:styleId="10">
    <w:name w:val="Body Text Indent 2"/>
    <w:basedOn w:val="1"/>
    <w:uiPriority w:val="0"/>
    <w:pPr>
      <w:ind w:firstLine="720"/>
    </w:pPr>
    <w:rPr>
      <w:rFonts w:ascii="仿宋_GB2312" w:eastAsia="仿宋_GB2312"/>
      <w:sz w:val="30"/>
      <w:szCs w:val="20"/>
    </w:rPr>
  </w:style>
  <w:style w:type="paragraph" w:styleId="11">
    <w:name w:val="Balloon Text"/>
    <w:basedOn w:val="1"/>
    <w:uiPriority w:val="0"/>
    <w:rPr>
      <w:sz w:val="18"/>
      <w:szCs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uiPriority w:val="0"/>
  </w:style>
  <w:style w:type="character" w:styleId="19">
    <w:name w:val="Hyperlink"/>
    <w:basedOn w:val="17"/>
    <w:uiPriority w:val="0"/>
    <w:rPr>
      <w:color w:val="0000FF"/>
      <w:u w:val="single"/>
    </w:rPr>
  </w:style>
  <w:style w:type="paragraph" w:customStyle="1" w:styleId="20">
    <w:name w:val="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21">
    <w:name w:val="No Spacing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3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table" w:customStyle="1" w:styleId="24">
    <w:name w:val="Table Normal"/>
    <w:qFormat/>
    <w:uiPriority w:val="0"/>
    <w:rPr>
      <w:lang w:val="en-US" w:eastAsia="zh-CN" w:bidi="ar-SA"/>
    </w:rPr>
    <w:tblPr>
      <w:tblStyle w:val="15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9976;&#23457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甘审办发.dot</Template>
  <Company>微软系统</Company>
  <Pages>4</Pages>
  <Words>212</Words>
  <Characters>217</Characters>
  <Lines>28</Lines>
  <Paragraphs>8</Paragraphs>
  <TotalTime>12</TotalTime>
  <ScaleCrop>false</ScaleCrop>
  <LinksUpToDate>false</LinksUpToDate>
  <CharactersWithSpaces>264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2020-01-19T01:08:00Z</dcterms:created>
  <dc:creator>王静</dc:creator>
  <cp:lastModifiedBy>达飞</cp:lastModifiedBy>
  <cp:lastPrinted>2025-03-10T03:09:00Z</cp:lastPrinted>
  <dcterms:modified xsi:type="dcterms:W3CDTF">2025-03-10T09:04:58Z</dcterms:modified>
  <dc:title>甘审办发〔2011〕号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eyJoZGlkIjoiOTZjOWIwMjM5YTZmMDliOTFlOGQzN2Y3MGViMmQ1N2IiLCJ1c2VySWQiOiIyNjA2NDA3OTAifQ==</vt:lpwstr>
  </property>
  <property fmtid="{D5CDD505-2E9C-101B-9397-08002B2CF9AE}" pid="4" name="ICV">
    <vt:lpwstr>1C58F4AB839C4257BDD17AF27948D4AC</vt:lpwstr>
  </property>
</Properties>
</file>